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8417"/>
      </w:tblGrid>
      <w:tr w14:paraId="2338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047" w:type="dxa"/>
            <w:noWrap w:val="0"/>
            <w:vAlign w:val="center"/>
          </w:tcPr>
          <w:p w14:paraId="14C97FEC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8"/>
                <w:szCs w:val="28"/>
              </w:rPr>
              <w:t>出</w:t>
            </w:r>
          </w:p>
          <w:p w14:paraId="1D34A8F1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勤</w:t>
            </w:r>
          </w:p>
          <w:p w14:paraId="51AA47C4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情</w:t>
            </w:r>
          </w:p>
          <w:p w14:paraId="26069AF4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况</w:t>
            </w:r>
          </w:p>
        </w:tc>
        <w:tc>
          <w:tcPr>
            <w:tcW w:w="8417" w:type="dxa"/>
            <w:noWrap w:val="0"/>
            <w:vAlign w:val="center"/>
          </w:tcPr>
          <w:p w14:paraId="7380F16E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25FD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1047" w:type="dxa"/>
            <w:noWrap w:val="0"/>
            <w:vAlign w:val="center"/>
          </w:tcPr>
          <w:p w14:paraId="6EF0EFFD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奖</w:t>
            </w:r>
          </w:p>
          <w:p w14:paraId="0729E932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惩</w:t>
            </w:r>
          </w:p>
          <w:p w14:paraId="5F4A36FE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情</w:t>
            </w:r>
          </w:p>
          <w:p w14:paraId="064C02CE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况</w:t>
            </w:r>
          </w:p>
        </w:tc>
        <w:tc>
          <w:tcPr>
            <w:tcW w:w="8417" w:type="dxa"/>
            <w:noWrap w:val="0"/>
            <w:vAlign w:val="center"/>
          </w:tcPr>
          <w:p w14:paraId="228BC14E">
            <w:pPr>
              <w:spacing w:line="4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10AA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1047" w:type="dxa"/>
            <w:noWrap w:val="0"/>
            <w:textDirection w:val="tbRlV"/>
            <w:vAlign w:val="center"/>
          </w:tcPr>
          <w:p w14:paraId="4A7C75A5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spacing w:val="2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20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b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76"/>
                <w:sz w:val="28"/>
                <w:szCs w:val="28"/>
              </w:rPr>
              <w:t>见及结</w:t>
            </w:r>
            <w:r>
              <w:rPr>
                <w:rFonts w:hint="eastAsia" w:ascii="宋体" w:hAnsi="宋体" w:cs="宋体"/>
                <w:b/>
                <w:spacing w:val="20"/>
                <w:sz w:val="28"/>
                <w:szCs w:val="28"/>
              </w:rPr>
              <w:t>论</w:t>
            </w:r>
          </w:p>
          <w:p w14:paraId="086E0E10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20"/>
                <w:sz w:val="28"/>
                <w:szCs w:val="28"/>
              </w:rPr>
              <w:t>所在部门考核</w:t>
            </w:r>
          </w:p>
        </w:tc>
        <w:tc>
          <w:tcPr>
            <w:tcW w:w="8417" w:type="dxa"/>
            <w:noWrap w:val="0"/>
            <w:vAlign w:val="top"/>
          </w:tcPr>
          <w:p w14:paraId="10016BAC">
            <w:pPr>
              <w:spacing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5DE8B38A">
            <w:pPr>
              <w:spacing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2ED63A9A">
            <w:pPr>
              <w:spacing w:line="500" w:lineRule="exact"/>
              <w:ind w:firstLine="3696" w:firstLineChars="1405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16CF98A6">
            <w:pPr>
              <w:spacing w:line="500" w:lineRule="exact"/>
              <w:ind w:firstLine="3696" w:firstLineChars="1405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部门领导：（签章）</w:t>
            </w:r>
          </w:p>
          <w:p w14:paraId="36A1E70A">
            <w:pPr>
              <w:spacing w:line="500" w:lineRule="exact"/>
              <w:ind w:firstLine="4568" w:firstLineChars="1737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年     月     日</w:t>
            </w:r>
          </w:p>
        </w:tc>
      </w:tr>
      <w:tr w14:paraId="12EA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1047" w:type="dxa"/>
            <w:noWrap w:val="0"/>
            <w:textDirection w:val="tbRlV"/>
            <w:vAlign w:val="center"/>
          </w:tcPr>
          <w:p w14:paraId="2A6CA424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20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b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76"/>
                <w:sz w:val="28"/>
                <w:szCs w:val="28"/>
              </w:rPr>
              <w:t>见及结</w:t>
            </w:r>
            <w:r>
              <w:rPr>
                <w:rFonts w:hint="eastAsia" w:ascii="宋体" w:hAnsi="宋体" w:cs="宋体"/>
                <w:b/>
                <w:spacing w:val="20"/>
                <w:sz w:val="28"/>
                <w:szCs w:val="28"/>
              </w:rPr>
              <w:t>论</w:t>
            </w:r>
          </w:p>
          <w:p w14:paraId="1E630F1B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单 位 考 核 </w:t>
            </w:r>
          </w:p>
        </w:tc>
        <w:tc>
          <w:tcPr>
            <w:tcW w:w="8417" w:type="dxa"/>
            <w:noWrap w:val="0"/>
            <w:vAlign w:val="top"/>
          </w:tcPr>
          <w:p w14:paraId="2B742942">
            <w:pPr>
              <w:spacing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5540C89F">
            <w:pPr>
              <w:spacing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568ADF8F">
            <w:pPr>
              <w:spacing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34647682">
            <w:pPr>
              <w:spacing w:line="500" w:lineRule="exact"/>
              <w:ind w:firstLine="1297" w:firstLineChars="493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行政领导：（签章）    单位：（签章）</w:t>
            </w:r>
          </w:p>
          <w:p w14:paraId="5BFE4D24">
            <w:pPr>
              <w:spacing w:line="500" w:lineRule="exact"/>
              <w:ind w:firstLine="4568" w:firstLineChars="1737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年     月     日</w:t>
            </w:r>
          </w:p>
        </w:tc>
      </w:tr>
      <w:tr w14:paraId="1E1E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1047" w:type="dxa"/>
            <w:noWrap w:val="0"/>
            <w:textDirection w:val="tbRlV"/>
            <w:vAlign w:val="center"/>
          </w:tcPr>
          <w:p w14:paraId="2F22E184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意       见</w:t>
            </w:r>
          </w:p>
          <w:p w14:paraId="1A0E8EAB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被 考 核 人</w:t>
            </w:r>
          </w:p>
        </w:tc>
        <w:tc>
          <w:tcPr>
            <w:tcW w:w="8417" w:type="dxa"/>
            <w:noWrap w:val="0"/>
            <w:vAlign w:val="top"/>
          </w:tcPr>
          <w:p w14:paraId="4733CBDB">
            <w:pPr>
              <w:spacing w:line="500" w:lineRule="atLeas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5C7966AC">
            <w:pPr>
              <w:spacing w:line="500" w:lineRule="atLeas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45462036">
            <w:pPr>
              <w:spacing w:line="500" w:lineRule="atLeast"/>
              <w:ind w:firstLine="1297" w:firstLineChars="493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被考核人：（签章）        年     月     日</w:t>
            </w:r>
          </w:p>
        </w:tc>
      </w:tr>
      <w:tr w14:paraId="214C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047" w:type="dxa"/>
            <w:noWrap w:val="0"/>
            <w:textDirection w:val="tbRlV"/>
            <w:vAlign w:val="center"/>
          </w:tcPr>
          <w:p w14:paraId="0BDAE938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认 定 意 见</w:t>
            </w:r>
          </w:p>
          <w:p w14:paraId="3901629B">
            <w:pPr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市 职 改 办</w:t>
            </w:r>
          </w:p>
        </w:tc>
        <w:tc>
          <w:tcPr>
            <w:tcW w:w="8417" w:type="dxa"/>
            <w:noWrap w:val="0"/>
            <w:vAlign w:val="top"/>
          </w:tcPr>
          <w:p w14:paraId="46425C30">
            <w:pPr>
              <w:spacing w:line="500" w:lineRule="atLeas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3F361502">
            <w:pPr>
              <w:spacing w:line="500" w:lineRule="atLeas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21C17B2F">
            <w:pPr>
              <w:spacing w:line="500" w:lineRule="atLeast"/>
              <w:ind w:firstLine="4568" w:firstLineChars="1737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年     月     日</w:t>
            </w:r>
          </w:p>
        </w:tc>
      </w:tr>
    </w:tbl>
    <w:p w14:paraId="13BA8096">
      <w:pPr>
        <w:jc w:val="center"/>
        <w:rPr>
          <w:rFonts w:ascii="华康简标题宋" w:eastAsia="华康简标题宋"/>
          <w:spacing w:val="60"/>
          <w:sz w:val="48"/>
          <w:szCs w:val="48"/>
        </w:rPr>
      </w:pPr>
    </w:p>
    <w:p w14:paraId="2664C865">
      <w:pPr>
        <w:jc w:val="center"/>
        <w:rPr>
          <w:rFonts w:ascii="华康简标题宋" w:eastAsia="华康简标题宋"/>
          <w:spacing w:val="60"/>
          <w:sz w:val="48"/>
          <w:szCs w:val="48"/>
        </w:rPr>
      </w:pPr>
    </w:p>
    <w:p w14:paraId="52535AE5">
      <w:pPr>
        <w:jc w:val="center"/>
        <w:rPr>
          <w:rFonts w:ascii="华康简标题宋" w:eastAsia="华康简标题宋"/>
          <w:spacing w:val="60"/>
          <w:sz w:val="48"/>
          <w:szCs w:val="48"/>
        </w:rPr>
      </w:pPr>
    </w:p>
    <w:p w14:paraId="08E893D2">
      <w:pPr>
        <w:spacing w:line="460" w:lineRule="exact"/>
        <w:jc w:val="center"/>
        <w:rPr>
          <w:rFonts w:ascii="华康简标题宋" w:eastAsia="华康简标题宋"/>
          <w:spacing w:val="60"/>
          <w:sz w:val="48"/>
          <w:szCs w:val="48"/>
        </w:rPr>
      </w:pPr>
    </w:p>
    <w:p w14:paraId="20BC0407">
      <w:pPr>
        <w:jc w:val="center"/>
        <w:rPr>
          <w:rFonts w:ascii="华康简标题宋" w:eastAsia="华康简标题宋"/>
          <w:spacing w:val="60"/>
          <w:sz w:val="48"/>
          <w:szCs w:val="48"/>
        </w:rPr>
      </w:pPr>
      <w:r>
        <w:rPr>
          <w:rFonts w:hint="eastAsia" w:ascii="华康简标题宋" w:eastAsia="华康简标题宋"/>
          <w:spacing w:val="60"/>
          <w:sz w:val="48"/>
          <w:szCs w:val="48"/>
        </w:rPr>
        <w:t>专业技术人员考核登记表</w:t>
      </w:r>
    </w:p>
    <w:p w14:paraId="04E46E66">
      <w:pPr>
        <w:jc w:val="center"/>
        <w:rPr>
          <w:rFonts w:ascii="华康简标题宋" w:eastAsia="华康简标题宋"/>
          <w:spacing w:val="60"/>
          <w:sz w:val="48"/>
          <w:szCs w:val="48"/>
        </w:rPr>
      </w:pPr>
    </w:p>
    <w:p w14:paraId="4CA2C8DA">
      <w:pPr>
        <w:jc w:val="center"/>
        <w:rPr>
          <w:rFonts w:ascii="华康简标题宋" w:hAnsi="宋体" w:eastAsia="华康简标题宋" w:cs="宋体"/>
          <w:sz w:val="30"/>
          <w:szCs w:val="30"/>
        </w:rPr>
      </w:pPr>
      <w:r>
        <w:rPr>
          <w:rFonts w:hint="eastAsia" w:ascii="华康简标题宋" w:eastAsia="华康简标题宋"/>
          <w:sz w:val="36"/>
          <w:szCs w:val="36"/>
        </w:rPr>
        <w:t>（</w:t>
      </w:r>
      <w:r>
        <w:rPr>
          <w:rFonts w:hint="eastAsia" w:ascii="华康简标题宋" w:hAnsi="宋体" w:eastAsia="华康简标题宋" w:cs="宋体"/>
          <w:sz w:val="36"/>
          <w:szCs w:val="36"/>
          <w:u w:val="single"/>
        </w:rPr>
        <w:t xml:space="preserve">  </w:t>
      </w:r>
      <w:r>
        <w:rPr>
          <w:rFonts w:hint="eastAsia" w:ascii="华康简标题宋" w:hAnsi="宋体" w:eastAsia="华康简标题宋" w:cs="宋体"/>
          <w:sz w:val="36"/>
          <w:szCs w:val="36"/>
          <w:u w:val="single"/>
          <w:lang w:val="en-US" w:eastAsia="zh-CN"/>
        </w:rPr>
        <w:t>2025</w:t>
      </w:r>
      <w:r>
        <w:rPr>
          <w:rFonts w:hint="eastAsia" w:ascii="华康简标题宋" w:hAnsi="宋体" w:eastAsia="华康简标题宋" w:cs="宋体"/>
          <w:sz w:val="36"/>
          <w:szCs w:val="36"/>
          <w:u w:val="single"/>
        </w:rPr>
        <w:t xml:space="preserve">   </w:t>
      </w:r>
      <w:r>
        <w:rPr>
          <w:rFonts w:hint="eastAsia" w:ascii="宋体" w:hAnsi="宋体" w:cs="宋体"/>
          <w:sz w:val="36"/>
          <w:szCs w:val="36"/>
          <w:u w:val="single"/>
        </w:rPr>
        <w:t xml:space="preserve"> </w:t>
      </w:r>
      <w:r>
        <w:rPr>
          <w:rFonts w:hint="eastAsia" w:ascii="华康简标题宋" w:hAnsi="宋体" w:eastAsia="华康简标题宋" w:cs="宋体"/>
          <w:sz w:val="36"/>
          <w:szCs w:val="36"/>
        </w:rPr>
        <w:t>年度）</w:t>
      </w:r>
    </w:p>
    <w:p w14:paraId="58D2659D">
      <w:pPr>
        <w:jc w:val="center"/>
        <w:rPr>
          <w:rFonts w:ascii="华康简标题宋" w:hAnsi="宋体" w:eastAsia="华康简标题宋" w:cs="宋体"/>
          <w:sz w:val="30"/>
          <w:szCs w:val="30"/>
        </w:rPr>
      </w:pPr>
    </w:p>
    <w:p w14:paraId="5A076206">
      <w:pPr>
        <w:jc w:val="center"/>
        <w:rPr>
          <w:rFonts w:ascii="华康简标题宋" w:hAnsi="宋体" w:eastAsia="华康简标题宋" w:cs="宋体"/>
          <w:sz w:val="30"/>
          <w:szCs w:val="30"/>
        </w:rPr>
      </w:pPr>
    </w:p>
    <w:p w14:paraId="7F8A09FC">
      <w:pPr>
        <w:jc w:val="center"/>
        <w:rPr>
          <w:rFonts w:ascii="华康简标题宋" w:hAnsi="宋体" w:eastAsia="华康简标题宋" w:cs="宋体"/>
          <w:sz w:val="30"/>
          <w:szCs w:val="30"/>
        </w:rPr>
      </w:pPr>
    </w:p>
    <w:p w14:paraId="37DFBDB8">
      <w:pPr>
        <w:jc w:val="center"/>
        <w:rPr>
          <w:rFonts w:ascii="华康简标题宋" w:hAnsi="宋体" w:eastAsia="华康简标题宋" w:cs="宋体"/>
          <w:sz w:val="30"/>
          <w:szCs w:val="30"/>
        </w:rPr>
      </w:pPr>
    </w:p>
    <w:p w14:paraId="2D193D7C">
      <w:pPr>
        <w:ind w:firstLine="2083" w:firstLineChars="736"/>
        <w:rPr>
          <w:rFonts w:ascii="宋体" w:hAnsi="宋体" w:cs="宋体"/>
          <w:sz w:val="30"/>
          <w:szCs w:val="30"/>
        </w:rPr>
      </w:pPr>
      <w:r>
        <w:rPr>
          <w:rFonts w:hint="eastAsia" w:ascii="华康简标题宋" w:hAnsi="宋体" w:eastAsia="华康简标题宋" w:cs="宋体"/>
          <w:sz w:val="30"/>
          <w:szCs w:val="30"/>
        </w:rPr>
        <w:t>单</w:t>
      </w:r>
      <w:r>
        <w:rPr>
          <w:rFonts w:hint="eastAsia" w:ascii="宋体" w:hAnsi="宋体" w:cs="宋体"/>
          <w:sz w:val="30"/>
          <w:szCs w:val="30"/>
        </w:rPr>
        <w:t xml:space="preserve">    </w:t>
      </w:r>
      <w:r>
        <w:rPr>
          <w:rFonts w:hint="eastAsia" w:ascii="华康简标题宋" w:hAnsi="宋体" w:eastAsia="华康简标题宋" w:cs="宋体"/>
          <w:sz w:val="30"/>
          <w:szCs w:val="30"/>
        </w:rPr>
        <w:t>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湖南理工职业技术学院  </w:t>
      </w:r>
    </w:p>
    <w:p w14:paraId="204F56ED">
      <w:pPr>
        <w:ind w:firstLine="2083" w:firstLineChars="736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华康简标题宋" w:hAnsi="宋体" w:eastAsia="华康简标题宋" w:cs="宋体"/>
          <w:sz w:val="30"/>
          <w:szCs w:val="30"/>
        </w:rPr>
        <w:t>姓</w:t>
      </w:r>
      <w:r>
        <w:rPr>
          <w:rFonts w:hint="eastAsia" w:ascii="宋体" w:hAnsi="宋体" w:cs="宋体"/>
          <w:sz w:val="30"/>
          <w:szCs w:val="30"/>
        </w:rPr>
        <w:t xml:space="preserve">    </w:t>
      </w:r>
      <w:r>
        <w:rPr>
          <w:rFonts w:hint="eastAsia" w:ascii="华康简标题宋" w:hAnsi="宋体" w:eastAsia="华康简标题宋" w:cs="宋体"/>
          <w:sz w:val="30"/>
          <w:szCs w:val="30"/>
        </w:rPr>
        <w:t>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</w:t>
      </w:r>
    </w:p>
    <w:p w14:paraId="462F19A1">
      <w:pPr>
        <w:spacing w:line="360" w:lineRule="exact"/>
        <w:ind w:firstLine="2083" w:firstLineChars="736"/>
        <w:rPr>
          <w:rFonts w:ascii="华康简标题宋" w:hAnsi="宋体" w:eastAsia="华康简标题宋" w:cs="宋体"/>
          <w:sz w:val="30"/>
          <w:szCs w:val="30"/>
        </w:rPr>
      </w:pPr>
      <w:r>
        <w:rPr>
          <w:rFonts w:hint="eastAsia" w:ascii="华康简标题宋" w:hAnsi="宋体" w:eastAsia="华康简标题宋" w:cs="宋体"/>
          <w:sz w:val="30"/>
          <w:szCs w:val="30"/>
        </w:rPr>
        <w:t>专业技术</w:t>
      </w:r>
    </w:p>
    <w:p w14:paraId="2479B9CF">
      <w:pPr>
        <w:spacing w:line="360" w:lineRule="exact"/>
        <w:ind w:firstLine="2083" w:firstLineChars="736"/>
        <w:rPr>
          <w:rFonts w:ascii="宋体" w:hAnsi="宋体" w:cs="宋体"/>
          <w:sz w:val="30"/>
          <w:szCs w:val="30"/>
        </w:rPr>
      </w:pPr>
      <w:r>
        <w:rPr>
          <w:rFonts w:hint="eastAsia" w:ascii="华康简标题宋" w:hAnsi="宋体" w:eastAsia="华康简标题宋" w:cs="宋体"/>
          <w:sz w:val="30"/>
          <w:szCs w:val="30"/>
        </w:rPr>
        <w:t>职</w:t>
      </w:r>
      <w:r>
        <w:rPr>
          <w:rFonts w:hint="eastAsia" w:ascii="宋体" w:hAnsi="宋体" w:cs="宋体"/>
          <w:sz w:val="30"/>
          <w:szCs w:val="30"/>
        </w:rPr>
        <w:t xml:space="preserve">    </w:t>
      </w:r>
      <w:r>
        <w:rPr>
          <w:rFonts w:hint="eastAsia" w:ascii="华康简标题宋" w:hAnsi="宋体" w:eastAsia="华康简标题宋" w:cs="宋体"/>
          <w:sz w:val="30"/>
          <w:szCs w:val="30"/>
        </w:rPr>
        <w:t>务：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</w:t>
      </w:r>
    </w:p>
    <w:p w14:paraId="74E72739">
      <w:pPr>
        <w:ind w:firstLine="2083" w:firstLineChars="736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</w:t>
      </w:r>
    </w:p>
    <w:p w14:paraId="3CD95CB1">
      <w:pPr>
        <w:ind w:firstLine="2083" w:firstLineChars="736"/>
        <w:rPr>
          <w:rFonts w:ascii="宋体" w:hAnsi="宋体" w:cs="宋体"/>
          <w:sz w:val="30"/>
          <w:szCs w:val="30"/>
        </w:rPr>
      </w:pPr>
    </w:p>
    <w:p w14:paraId="093AFAF7">
      <w:pPr>
        <w:rPr>
          <w:rFonts w:ascii="宋体" w:hAnsi="宋体" w:cs="宋体"/>
          <w:sz w:val="30"/>
          <w:szCs w:val="30"/>
        </w:rPr>
      </w:pPr>
    </w:p>
    <w:p w14:paraId="0B2B7366">
      <w:pPr>
        <w:rPr>
          <w:rFonts w:ascii="宋体" w:hAnsi="宋体" w:cs="宋体"/>
          <w:sz w:val="30"/>
          <w:szCs w:val="30"/>
        </w:rPr>
      </w:pPr>
    </w:p>
    <w:p w14:paraId="31C2D452">
      <w:pPr>
        <w:rPr>
          <w:rFonts w:ascii="宋体" w:hAnsi="宋体" w:cs="宋体"/>
          <w:sz w:val="30"/>
          <w:szCs w:val="30"/>
        </w:rPr>
      </w:pPr>
    </w:p>
    <w:p w14:paraId="5856C31E">
      <w:pPr>
        <w:jc w:val="center"/>
        <w:rPr>
          <w:rFonts w:hint="eastAsia" w:ascii="华康简标题宋" w:hAnsi="宋体" w:eastAsia="华康简标题宋" w:cs="宋体"/>
          <w:sz w:val="36"/>
          <w:szCs w:val="36"/>
        </w:rPr>
      </w:pPr>
      <w:r>
        <w:rPr>
          <w:rFonts w:hint="eastAsia" w:ascii="华康简标题宋" w:hAnsi="宋体" w:eastAsia="华康简标题宋" w:cs="宋体"/>
          <w:sz w:val="36"/>
          <w:szCs w:val="36"/>
        </w:rPr>
        <w:t>湖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华康简标题宋" w:hAnsi="宋体" w:eastAsia="华康简标题宋" w:cs="宋体"/>
          <w:sz w:val="36"/>
          <w:szCs w:val="36"/>
        </w:rPr>
        <w:t>南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华康简标题宋" w:hAnsi="宋体" w:eastAsia="华康简标题宋" w:cs="宋体"/>
          <w:sz w:val="36"/>
          <w:szCs w:val="36"/>
        </w:rPr>
        <w:t>省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华康简标题宋" w:hAnsi="宋体" w:eastAsia="华康简标题宋" w:cs="宋体"/>
          <w:sz w:val="36"/>
          <w:szCs w:val="36"/>
        </w:rPr>
        <w:t>人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华康简标题宋" w:hAnsi="宋体" w:eastAsia="华康简标题宋" w:cs="宋体"/>
          <w:sz w:val="36"/>
          <w:szCs w:val="36"/>
        </w:rPr>
        <w:t>事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华康简标题宋" w:hAnsi="宋体" w:eastAsia="华康简标题宋" w:cs="宋体"/>
          <w:sz w:val="36"/>
          <w:szCs w:val="36"/>
        </w:rPr>
        <w:t>厅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华康简标题宋" w:hAnsi="宋体" w:eastAsia="华康简标题宋" w:cs="宋体"/>
          <w:sz w:val="36"/>
          <w:szCs w:val="36"/>
        </w:rPr>
        <w:t>制</w:t>
      </w:r>
    </w:p>
    <w:p w14:paraId="569E7366">
      <w:pPr>
        <w:jc w:val="center"/>
        <w:rPr>
          <w:rFonts w:hint="eastAsia" w:ascii="华康简标题宋" w:hAnsi="宋体" w:eastAsia="华康简标题宋" w:cs="宋体"/>
          <w:sz w:val="36"/>
          <w:szCs w:val="36"/>
        </w:rPr>
      </w:pPr>
    </w:p>
    <w:p w14:paraId="623E109A">
      <w:pPr>
        <w:jc w:val="center"/>
        <w:rPr>
          <w:rFonts w:hint="eastAsia" w:ascii="华康简标题宋" w:hAnsi="宋体" w:eastAsia="华康简标题宋" w:cs="宋体"/>
          <w:sz w:val="36"/>
          <w:szCs w:val="36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82"/>
        <w:gridCol w:w="1353"/>
        <w:gridCol w:w="65"/>
        <w:gridCol w:w="1069"/>
        <w:gridCol w:w="1560"/>
        <w:gridCol w:w="567"/>
        <w:gridCol w:w="708"/>
        <w:gridCol w:w="1418"/>
        <w:gridCol w:w="1134"/>
      </w:tblGrid>
      <w:tr w14:paraId="7F94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90" w:type="dxa"/>
            <w:gridSpan w:val="2"/>
            <w:noWrap w:val="0"/>
            <w:vAlign w:val="center"/>
          </w:tcPr>
          <w:p w14:paraId="4A353444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1353" w:type="dxa"/>
            <w:noWrap w:val="0"/>
            <w:vAlign w:val="center"/>
          </w:tcPr>
          <w:p w14:paraId="7AA10F0D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747B719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1560" w:type="dxa"/>
            <w:noWrap w:val="0"/>
            <w:vAlign w:val="center"/>
          </w:tcPr>
          <w:p w14:paraId="28D51008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B7C3B4B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工作岗位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52A2BAB3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055E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90" w:type="dxa"/>
            <w:gridSpan w:val="2"/>
            <w:noWrap w:val="0"/>
            <w:vAlign w:val="center"/>
          </w:tcPr>
          <w:p w14:paraId="3C199386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已获专业</w:t>
            </w:r>
          </w:p>
          <w:p w14:paraId="04438038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技术职务</w:t>
            </w:r>
          </w:p>
          <w:p w14:paraId="6CEDA98A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任职资格</w:t>
            </w:r>
          </w:p>
        </w:tc>
        <w:tc>
          <w:tcPr>
            <w:tcW w:w="1353" w:type="dxa"/>
            <w:noWrap w:val="0"/>
            <w:vAlign w:val="center"/>
          </w:tcPr>
          <w:p w14:paraId="36D33623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CA85579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出生</w:t>
            </w:r>
          </w:p>
          <w:p w14:paraId="413B7BF6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年月</w:t>
            </w:r>
          </w:p>
        </w:tc>
        <w:tc>
          <w:tcPr>
            <w:tcW w:w="1560" w:type="dxa"/>
            <w:noWrap w:val="0"/>
            <w:vAlign w:val="center"/>
          </w:tcPr>
          <w:p w14:paraId="7974E3BB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E267CA9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行政职务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4203FD0B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70A9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90" w:type="dxa"/>
            <w:gridSpan w:val="2"/>
            <w:noWrap w:val="0"/>
            <w:vAlign w:val="center"/>
          </w:tcPr>
          <w:p w14:paraId="5F380923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已聘专业</w:t>
            </w:r>
          </w:p>
          <w:p w14:paraId="07DDD575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技术职务</w:t>
            </w:r>
          </w:p>
        </w:tc>
        <w:tc>
          <w:tcPr>
            <w:tcW w:w="1353" w:type="dxa"/>
            <w:noWrap w:val="0"/>
            <w:vAlign w:val="center"/>
          </w:tcPr>
          <w:p w14:paraId="4CEFA689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35E5E5D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最高</w:t>
            </w:r>
          </w:p>
          <w:p w14:paraId="72B4A99D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学历</w:t>
            </w:r>
          </w:p>
        </w:tc>
        <w:tc>
          <w:tcPr>
            <w:tcW w:w="5387" w:type="dxa"/>
            <w:gridSpan w:val="5"/>
            <w:noWrap w:val="0"/>
            <w:vAlign w:val="center"/>
          </w:tcPr>
          <w:p w14:paraId="0D19BC92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559D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3" w:hRule="atLeast"/>
        </w:trPr>
        <w:tc>
          <w:tcPr>
            <w:tcW w:w="808" w:type="dxa"/>
            <w:noWrap w:val="0"/>
            <w:vAlign w:val="center"/>
          </w:tcPr>
          <w:p w14:paraId="39E50FC2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本</w:t>
            </w:r>
          </w:p>
          <w:p w14:paraId="46116D6A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人</w:t>
            </w:r>
          </w:p>
          <w:p w14:paraId="443BA57B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述</w:t>
            </w:r>
          </w:p>
          <w:p w14:paraId="3FEABA66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职</w:t>
            </w:r>
          </w:p>
          <w:p w14:paraId="13DEFDE5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︵</w:t>
            </w:r>
          </w:p>
          <w:p w14:paraId="0A18AE9C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含</w:t>
            </w:r>
          </w:p>
          <w:p w14:paraId="5DCF637F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政</w:t>
            </w:r>
          </w:p>
          <w:p w14:paraId="5693FA52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治</w:t>
            </w:r>
          </w:p>
          <w:p w14:paraId="439E9EF6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表</w:t>
            </w:r>
          </w:p>
          <w:p w14:paraId="696837CE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现</w:t>
            </w:r>
          </w:p>
          <w:p w14:paraId="78242F50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</w:t>
            </w:r>
          </w:p>
          <w:p w14:paraId="39DC6C36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识</w:t>
            </w:r>
          </w:p>
          <w:p w14:paraId="1C63841C">
            <w:pPr>
              <w:spacing w:line="1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、</w:t>
            </w:r>
          </w:p>
          <w:p w14:paraId="7D301B20">
            <w:pPr>
              <w:spacing w:before="158" w:beforeLines="50"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水</w:t>
            </w:r>
          </w:p>
          <w:p w14:paraId="136AB243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平</w:t>
            </w:r>
          </w:p>
          <w:p w14:paraId="19B86BE9">
            <w:pPr>
              <w:spacing w:line="1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、</w:t>
            </w:r>
          </w:p>
          <w:p w14:paraId="6CD9C547">
            <w:pPr>
              <w:spacing w:before="158" w:beforeLines="50"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业</w:t>
            </w:r>
          </w:p>
          <w:p w14:paraId="35670CA2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务</w:t>
            </w:r>
          </w:p>
          <w:p w14:paraId="162DB01E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能</w:t>
            </w:r>
          </w:p>
          <w:p w14:paraId="4E44F0CC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力</w:t>
            </w:r>
          </w:p>
          <w:p w14:paraId="3FF7E3AC">
            <w:pPr>
              <w:spacing w:line="1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、</w:t>
            </w:r>
          </w:p>
          <w:p w14:paraId="61B2D7CE">
            <w:pPr>
              <w:spacing w:before="158" w:beforeLines="50"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工</w:t>
            </w:r>
          </w:p>
          <w:p w14:paraId="246B26DD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作</w:t>
            </w:r>
          </w:p>
          <w:p w14:paraId="30911AFB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实</w:t>
            </w:r>
          </w:p>
          <w:p w14:paraId="16015A26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绩</w:t>
            </w:r>
          </w:p>
          <w:p w14:paraId="3B803D31">
            <w:pPr>
              <w:spacing w:line="300" w:lineRule="exact"/>
              <w:jc w:val="center"/>
              <w:rPr>
                <w:rFonts w:ascii="华康简标题宋" w:hAnsi="宋体" w:eastAsia="华康简标题宋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︶</w:t>
            </w:r>
          </w:p>
        </w:tc>
        <w:tc>
          <w:tcPr>
            <w:tcW w:w="8656" w:type="dxa"/>
            <w:gridSpan w:val="9"/>
            <w:noWrap w:val="0"/>
            <w:vAlign w:val="top"/>
          </w:tcPr>
          <w:p w14:paraId="188DAA9C"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03F4FC03"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3454176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2062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64" w:type="dxa"/>
            <w:gridSpan w:val="10"/>
            <w:noWrap w:val="0"/>
            <w:vAlign w:val="center"/>
          </w:tcPr>
          <w:p w14:paraId="12F05F9F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本年度完成的主要技术工作、创造发明及成果登记</w:t>
            </w:r>
          </w:p>
        </w:tc>
      </w:tr>
      <w:tr w14:paraId="1A86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08" w:type="dxa"/>
            <w:noWrap w:val="0"/>
            <w:vAlign w:val="center"/>
          </w:tcPr>
          <w:p w14:paraId="0BA1195B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起止</w:t>
            </w:r>
          </w:p>
          <w:p w14:paraId="49C17AED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44B53A7E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项目、课题、成</w:t>
            </w:r>
          </w:p>
          <w:p w14:paraId="616FB7BC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果、教学等专业</w:t>
            </w:r>
          </w:p>
          <w:p w14:paraId="3CFD0C60">
            <w:pPr>
              <w:spacing w:line="360" w:lineRule="exact"/>
              <w:jc w:val="center"/>
              <w:rPr>
                <w:rFonts w:ascii="宋体" w:hAnsi="宋体" w:cs="宋体"/>
                <w:b/>
                <w:spacing w:val="24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24"/>
                <w:sz w:val="28"/>
                <w:szCs w:val="28"/>
              </w:rPr>
              <w:t>技术工作名称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 w14:paraId="5C9948A1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工作内容以及本人</w:t>
            </w:r>
          </w:p>
          <w:p w14:paraId="42541EA7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在工作中起何作用</w:t>
            </w:r>
          </w:p>
          <w:p w14:paraId="05D14B42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主持、参与、独立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057AD78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完成情况（获</w:t>
            </w:r>
          </w:p>
          <w:p w14:paraId="7ADA325C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何奖励、效益</w:t>
            </w:r>
          </w:p>
          <w:p w14:paraId="6E7A25DA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或专利等）</w:t>
            </w:r>
          </w:p>
        </w:tc>
        <w:tc>
          <w:tcPr>
            <w:tcW w:w="1134" w:type="dxa"/>
            <w:noWrap w:val="0"/>
            <w:vAlign w:val="center"/>
          </w:tcPr>
          <w:p w14:paraId="75C781B1">
            <w:pPr>
              <w:spacing w:line="360" w:lineRule="exact"/>
              <w:jc w:val="center"/>
              <w:rPr>
                <w:rFonts w:ascii="华康简标题宋" w:hAnsi="宋体" w:eastAsia="华康简标题宋" w:cs="宋体"/>
                <w:sz w:val="28"/>
                <w:szCs w:val="28"/>
              </w:rPr>
            </w:pPr>
            <w:r>
              <w:rPr>
                <w:rFonts w:hint="eastAsia" w:ascii="华康简标题宋" w:hAnsi="宋体" w:eastAsia="华康简标题宋" w:cs="宋体"/>
                <w:sz w:val="28"/>
                <w:szCs w:val="28"/>
              </w:rPr>
              <w:t>备注</w:t>
            </w:r>
          </w:p>
        </w:tc>
      </w:tr>
      <w:tr w14:paraId="3342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808" w:type="dxa"/>
            <w:noWrap w:val="0"/>
            <w:vAlign w:val="top"/>
          </w:tcPr>
          <w:p w14:paraId="780A7AC5">
            <w:pPr>
              <w:spacing w:line="3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gridSpan w:val="3"/>
            <w:noWrap w:val="0"/>
            <w:vAlign w:val="top"/>
          </w:tcPr>
          <w:p w14:paraId="18442D2D">
            <w:pPr>
              <w:pStyle w:val="5"/>
              <w:widowControl/>
              <w:spacing w:before="75" w:beforeAutospacing="0" w:after="75" w:afterAutospacing="0" w:line="315" w:lineRule="atLeas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96" w:type="dxa"/>
            <w:gridSpan w:val="3"/>
            <w:noWrap w:val="0"/>
            <w:vAlign w:val="top"/>
          </w:tcPr>
          <w:p w14:paraId="07CA42FF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 w14:paraId="37491646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 w14:paraId="619D5EA3">
            <w:pPr>
              <w:spacing w:line="360" w:lineRule="exact"/>
              <w:jc w:val="center"/>
              <w:rPr>
                <w:rFonts w:ascii="华康简标题宋" w:hAnsi="宋体" w:eastAsia="华康简标题宋" w:cs="宋体"/>
                <w:sz w:val="28"/>
                <w:szCs w:val="28"/>
              </w:rPr>
            </w:pPr>
          </w:p>
        </w:tc>
      </w:tr>
      <w:tr w14:paraId="23DA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464" w:type="dxa"/>
            <w:gridSpan w:val="10"/>
            <w:noWrap w:val="0"/>
            <w:vAlign w:val="center"/>
          </w:tcPr>
          <w:p w14:paraId="3FD7E1AD">
            <w:pPr>
              <w:spacing w:line="360" w:lineRule="exact"/>
              <w:jc w:val="center"/>
              <w:rPr>
                <w:rFonts w:ascii="宋体" w:hAnsi="宋体" w:cs="宋体"/>
                <w:b/>
                <w:spacing w:val="2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20"/>
                <w:sz w:val="28"/>
                <w:szCs w:val="28"/>
              </w:rPr>
              <w:t>本年度著作、论文及技术报告登记</w:t>
            </w:r>
          </w:p>
        </w:tc>
      </w:tr>
      <w:tr w14:paraId="782E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08" w:type="dxa"/>
            <w:noWrap w:val="0"/>
            <w:vAlign w:val="center"/>
          </w:tcPr>
          <w:p w14:paraId="7E747862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日期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1B5A828F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名称及内容提要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 w14:paraId="24A431A7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出版、登载、获奖或在</w:t>
            </w:r>
          </w:p>
          <w:p w14:paraId="566E3868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学术会议上交流情况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C727390">
            <w:pPr>
              <w:spacing w:line="3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合（独）者、译</w:t>
            </w:r>
          </w:p>
        </w:tc>
        <w:tc>
          <w:tcPr>
            <w:tcW w:w="1134" w:type="dxa"/>
            <w:noWrap w:val="0"/>
            <w:vAlign w:val="center"/>
          </w:tcPr>
          <w:p w14:paraId="750D4E9F">
            <w:pPr>
              <w:spacing w:line="360" w:lineRule="exact"/>
              <w:jc w:val="center"/>
              <w:rPr>
                <w:rFonts w:ascii="华康简标题宋" w:hAnsi="宋体" w:eastAsia="华康简标题宋" w:cs="宋体"/>
                <w:sz w:val="28"/>
                <w:szCs w:val="28"/>
              </w:rPr>
            </w:pPr>
            <w:r>
              <w:rPr>
                <w:rFonts w:hint="eastAsia" w:ascii="华康简标题宋" w:hAnsi="宋体" w:eastAsia="华康简标题宋" w:cs="宋体"/>
                <w:sz w:val="28"/>
                <w:szCs w:val="28"/>
              </w:rPr>
              <w:t>备注</w:t>
            </w:r>
          </w:p>
        </w:tc>
      </w:tr>
      <w:tr w14:paraId="7CDB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808" w:type="dxa"/>
            <w:noWrap w:val="0"/>
            <w:vAlign w:val="top"/>
          </w:tcPr>
          <w:p w14:paraId="4A637447"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noWrap w:val="0"/>
            <w:vAlign w:val="top"/>
          </w:tcPr>
          <w:p w14:paraId="227D6485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6" w:type="dxa"/>
            <w:gridSpan w:val="3"/>
            <w:noWrap w:val="0"/>
            <w:vAlign w:val="top"/>
          </w:tcPr>
          <w:p w14:paraId="74C3CE5C">
            <w:pPr>
              <w:pStyle w:val="5"/>
              <w:widowControl/>
              <w:spacing w:before="75" w:beforeAutospacing="0" w:after="75" w:afterAutospacing="0"/>
              <w:jc w:val="center"/>
              <w:rPr>
                <w:rFonts w:ascii="宋体" w:hAnsi="宋体" w:cs="宋体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 w14:paraId="3C09F0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38E0A44">
            <w:pPr>
              <w:spacing w:line="360" w:lineRule="exact"/>
              <w:jc w:val="center"/>
              <w:rPr>
                <w:rFonts w:ascii="华康简标题宋" w:hAnsi="宋体" w:eastAsia="华康简标题宋" w:cs="宋体"/>
                <w:sz w:val="28"/>
                <w:szCs w:val="28"/>
              </w:rPr>
            </w:pPr>
          </w:p>
        </w:tc>
      </w:tr>
    </w:tbl>
    <w:p w14:paraId="1D2FB246">
      <w:pPr>
        <w:spacing w:line="20" w:lineRule="exact"/>
      </w:pPr>
    </w:p>
    <w:sectPr>
      <w:pgSz w:w="23814" w:h="16840" w:orient="landscape"/>
      <w:pgMar w:top="1531" w:right="1134" w:bottom="1191" w:left="1418" w:header="0" w:footer="851" w:gutter="0"/>
      <w:cols w:space="2438" w:num="2"/>
      <w:docGrid w:type="linesAndChars" w:linePitch="317" w:charSpace="-3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TdiNzI4NmFjNGYzNmI1N2EzNzg1ZWE4Yjk2M2YifQ=="/>
  </w:docVars>
  <w:rsids>
    <w:rsidRoot w:val="003F3FCD"/>
    <w:rsid w:val="00142203"/>
    <w:rsid w:val="001B7251"/>
    <w:rsid w:val="00323F36"/>
    <w:rsid w:val="003829D8"/>
    <w:rsid w:val="00396C86"/>
    <w:rsid w:val="003F3FCD"/>
    <w:rsid w:val="00463254"/>
    <w:rsid w:val="004669B4"/>
    <w:rsid w:val="004935AC"/>
    <w:rsid w:val="004E776F"/>
    <w:rsid w:val="0050143A"/>
    <w:rsid w:val="00537240"/>
    <w:rsid w:val="00587123"/>
    <w:rsid w:val="006A3E1C"/>
    <w:rsid w:val="006B67AF"/>
    <w:rsid w:val="007432B0"/>
    <w:rsid w:val="007504CC"/>
    <w:rsid w:val="007700E5"/>
    <w:rsid w:val="007740F4"/>
    <w:rsid w:val="00792A2B"/>
    <w:rsid w:val="00796E4E"/>
    <w:rsid w:val="007A56E5"/>
    <w:rsid w:val="007C639C"/>
    <w:rsid w:val="00974F27"/>
    <w:rsid w:val="0098298D"/>
    <w:rsid w:val="009929A0"/>
    <w:rsid w:val="00A201A9"/>
    <w:rsid w:val="00A73106"/>
    <w:rsid w:val="00A75BC3"/>
    <w:rsid w:val="00AA4638"/>
    <w:rsid w:val="00AB71D7"/>
    <w:rsid w:val="00BA4E05"/>
    <w:rsid w:val="00BB479A"/>
    <w:rsid w:val="00C45FF3"/>
    <w:rsid w:val="00C8306F"/>
    <w:rsid w:val="00D17395"/>
    <w:rsid w:val="00D320C6"/>
    <w:rsid w:val="00D41196"/>
    <w:rsid w:val="00D81A5B"/>
    <w:rsid w:val="00D97941"/>
    <w:rsid w:val="00DA2FB3"/>
    <w:rsid w:val="00E153D3"/>
    <w:rsid w:val="00E20887"/>
    <w:rsid w:val="00E40BAF"/>
    <w:rsid w:val="00E47B1C"/>
    <w:rsid w:val="00E8150B"/>
    <w:rsid w:val="00E85431"/>
    <w:rsid w:val="00F92C83"/>
    <w:rsid w:val="00FF6408"/>
    <w:rsid w:val="101F22ED"/>
    <w:rsid w:val="10293490"/>
    <w:rsid w:val="169B5337"/>
    <w:rsid w:val="1C46365D"/>
    <w:rsid w:val="1DD6213B"/>
    <w:rsid w:val="2CB43665"/>
    <w:rsid w:val="32E80292"/>
    <w:rsid w:val="37253E8A"/>
    <w:rsid w:val="3DE811F5"/>
    <w:rsid w:val="4B5B2398"/>
    <w:rsid w:val="5C9A2083"/>
    <w:rsid w:val="6BC258D9"/>
    <w:rsid w:val="7000374F"/>
    <w:rsid w:val="78A6570C"/>
    <w:rsid w:val="7A026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dazi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&#24180;&#19987;&#19994;&#25216;&#26415;&#32771;&#26680;&#20154;&#21592;&#30331;&#35760;&#34920;.doc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2016年专业技术考核人员登记表.doc</Template>
  <Company>CHINA</Company>
  <Pages>2</Pages>
  <Words>341</Words>
  <Characters>344</Characters>
  <Lines>4</Lines>
  <Paragraphs>1</Paragraphs>
  <TotalTime>0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2016-12-30T00:39:00Z</dcterms:created>
  <dc:creator>lenovo</dc:creator>
  <cp:lastModifiedBy>BB</cp:lastModifiedBy>
  <cp:lastPrinted>2018-03-15T01:56:00Z</cp:lastPrinted>
  <dcterms:modified xsi:type="dcterms:W3CDTF">2025-12-03T06:47:51Z</dcterms:modified>
  <dc:title>奖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A4468250F2D9488580466A37CD5F4819_13</vt:lpwstr>
  </property>
  <property fmtid="{D5CDD505-2E9C-101B-9397-08002B2CF9AE}" pid="4" name="KSOTemplateDocerSaveRecord">
    <vt:lpwstr>eyJoZGlkIjoiNDdmOTc5YjA5OTU5Yjc0MmE3YjBlMzI3NjEyNGI1YTgiLCJ1c2VySWQiOiI1NDk3NDc4NTkifQ==</vt:lpwstr>
  </property>
</Properties>
</file>